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5F" w:rsidRDefault="0041395F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搬迁工作车辆通行证（东风校区出门凭条）</w:t>
      </w:r>
    </w:p>
    <w:tbl>
      <w:tblPr>
        <w:tblW w:w="9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2718"/>
        <w:gridCol w:w="1706"/>
        <w:gridCol w:w="2946"/>
      </w:tblGrid>
      <w:tr w:rsidR="0041395F">
        <w:trPr>
          <w:trHeight w:hRule="exact" w:val="680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门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车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牌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680"/>
        </w:trPr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带车人</w:t>
            </w:r>
          </w:p>
        </w:tc>
        <w:tc>
          <w:tcPr>
            <w:tcW w:w="2718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680"/>
        </w:trPr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718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出门时间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2098"/>
        </w:trPr>
        <w:tc>
          <w:tcPr>
            <w:tcW w:w="1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部门负责人（签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门</w:t>
            </w:r>
          </w:p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章）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1134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41395F" w:rsidRPr="00773B2C" w:rsidRDefault="0041395F">
      <w:pPr>
        <w:snapToGrid w:val="0"/>
        <w:rPr>
          <w:rFonts w:ascii="仿宋_GB2312" w:eastAsia="仿宋_GB2312" w:cs="Times New Roman"/>
          <w:sz w:val="28"/>
          <w:szCs w:val="28"/>
        </w:rPr>
      </w:pPr>
      <w:r w:rsidRPr="00773B2C">
        <w:rPr>
          <w:rFonts w:ascii="仿宋_GB2312" w:eastAsia="仿宋_GB2312" w:cs="仿宋_GB2312" w:hint="eastAsia"/>
          <w:b/>
          <w:bCs/>
          <w:sz w:val="28"/>
          <w:szCs w:val="28"/>
        </w:rPr>
        <w:t>备注：</w:t>
      </w:r>
      <w:r w:rsidRPr="00773B2C">
        <w:rPr>
          <w:rFonts w:ascii="仿宋_GB2312" w:eastAsia="仿宋_GB2312" w:cs="仿宋_GB2312" w:hint="eastAsia"/>
          <w:sz w:val="28"/>
          <w:szCs w:val="28"/>
        </w:rPr>
        <w:t>出门凭条交东风校区门卫室。搬家公司车辆及家具拆装公司车辆凭此通行证免收停车费用。</w:t>
      </w:r>
    </w:p>
    <w:p w:rsidR="0041395F" w:rsidRDefault="0041395F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———————————————————————————————</w:t>
      </w:r>
    </w:p>
    <w:p w:rsidR="0041395F" w:rsidRDefault="0041395F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搬迁工作车辆通行证（科学校区出门凭条）</w:t>
      </w:r>
    </w:p>
    <w:tbl>
      <w:tblPr>
        <w:tblW w:w="9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2718"/>
        <w:gridCol w:w="1706"/>
        <w:gridCol w:w="2946"/>
      </w:tblGrid>
      <w:tr w:rsidR="0041395F">
        <w:trPr>
          <w:trHeight w:hRule="exact" w:val="680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门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车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牌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680"/>
        </w:trPr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带车人</w:t>
            </w:r>
          </w:p>
        </w:tc>
        <w:tc>
          <w:tcPr>
            <w:tcW w:w="2718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680"/>
        </w:trPr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718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出门时间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2098"/>
        </w:trPr>
        <w:tc>
          <w:tcPr>
            <w:tcW w:w="1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部门负责人（签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门</w:t>
            </w:r>
          </w:p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章）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41395F">
        <w:trPr>
          <w:trHeight w:hRule="exact" w:val="1134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95F" w:rsidRDefault="0041395F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41395F" w:rsidRPr="00773B2C" w:rsidRDefault="0041395F">
      <w:pPr>
        <w:snapToGrid w:val="0"/>
        <w:rPr>
          <w:rFonts w:ascii="方正小标宋简体" w:eastAsia="方正小标宋简体" w:cs="Times New Roman"/>
          <w:sz w:val="28"/>
          <w:szCs w:val="28"/>
        </w:rPr>
      </w:pPr>
      <w:r w:rsidRPr="00773B2C">
        <w:rPr>
          <w:rFonts w:ascii="仿宋_GB2312" w:eastAsia="仿宋_GB2312" w:cs="仿宋_GB2312" w:hint="eastAsia"/>
          <w:b/>
          <w:bCs/>
          <w:sz w:val="28"/>
          <w:szCs w:val="28"/>
        </w:rPr>
        <w:t>备注：</w:t>
      </w:r>
      <w:r w:rsidRPr="00773B2C">
        <w:rPr>
          <w:rFonts w:ascii="仿宋_GB2312" w:eastAsia="仿宋_GB2312" w:cs="仿宋_GB2312" w:hint="eastAsia"/>
          <w:sz w:val="28"/>
          <w:szCs w:val="28"/>
        </w:rPr>
        <w:t>出门凭条交科学校区门卫室。搬家公司车辆及家具拆装公司车辆凭此通行证免收停车费用。</w:t>
      </w:r>
    </w:p>
    <w:sectPr w:rsidR="0041395F" w:rsidRPr="00773B2C" w:rsidSect="00AF673A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5F" w:rsidRDefault="004139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95F" w:rsidRDefault="004139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5F" w:rsidRDefault="004139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395F" w:rsidRDefault="004139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30"/>
    <w:rsid w:val="000239D4"/>
    <w:rsid w:val="00063479"/>
    <w:rsid w:val="000D173B"/>
    <w:rsid w:val="00152A60"/>
    <w:rsid w:val="001963EB"/>
    <w:rsid w:val="001A1673"/>
    <w:rsid w:val="001E1406"/>
    <w:rsid w:val="0020717F"/>
    <w:rsid w:val="00207C69"/>
    <w:rsid w:val="002B62B3"/>
    <w:rsid w:val="002E66EA"/>
    <w:rsid w:val="002F0C74"/>
    <w:rsid w:val="00330CA0"/>
    <w:rsid w:val="003B34EA"/>
    <w:rsid w:val="00404B9A"/>
    <w:rsid w:val="0041395F"/>
    <w:rsid w:val="0043564E"/>
    <w:rsid w:val="004A1796"/>
    <w:rsid w:val="004B2F90"/>
    <w:rsid w:val="004C7967"/>
    <w:rsid w:val="00597EBB"/>
    <w:rsid w:val="0062188D"/>
    <w:rsid w:val="00635039"/>
    <w:rsid w:val="006A37F2"/>
    <w:rsid w:val="007216A2"/>
    <w:rsid w:val="00730DD1"/>
    <w:rsid w:val="007534B0"/>
    <w:rsid w:val="00773B2C"/>
    <w:rsid w:val="007C175B"/>
    <w:rsid w:val="00802FFE"/>
    <w:rsid w:val="0081722A"/>
    <w:rsid w:val="008250FF"/>
    <w:rsid w:val="00857943"/>
    <w:rsid w:val="00907CDD"/>
    <w:rsid w:val="00921CA6"/>
    <w:rsid w:val="00937108"/>
    <w:rsid w:val="009C2BCB"/>
    <w:rsid w:val="009F57FE"/>
    <w:rsid w:val="00A05A6A"/>
    <w:rsid w:val="00A07E3B"/>
    <w:rsid w:val="00A3096B"/>
    <w:rsid w:val="00AF673A"/>
    <w:rsid w:val="00B24F82"/>
    <w:rsid w:val="00B9265F"/>
    <w:rsid w:val="00C02F77"/>
    <w:rsid w:val="00C40879"/>
    <w:rsid w:val="00C56BB5"/>
    <w:rsid w:val="00C70826"/>
    <w:rsid w:val="00D23386"/>
    <w:rsid w:val="00D27DC9"/>
    <w:rsid w:val="00D638B5"/>
    <w:rsid w:val="00DD53BD"/>
    <w:rsid w:val="00DE7586"/>
    <w:rsid w:val="00E033F4"/>
    <w:rsid w:val="00E64A2F"/>
    <w:rsid w:val="00F0131B"/>
    <w:rsid w:val="00F74430"/>
    <w:rsid w:val="00F84D6B"/>
    <w:rsid w:val="00FA45A2"/>
    <w:rsid w:val="00FB2D4A"/>
    <w:rsid w:val="00FE6A4F"/>
    <w:rsid w:val="0D3B2184"/>
    <w:rsid w:val="129E2F84"/>
    <w:rsid w:val="218023C8"/>
    <w:rsid w:val="24085384"/>
    <w:rsid w:val="28787A6C"/>
    <w:rsid w:val="324F5684"/>
    <w:rsid w:val="4A6F1A1A"/>
    <w:rsid w:val="4DA32E93"/>
    <w:rsid w:val="517B2264"/>
    <w:rsid w:val="5C6F5665"/>
    <w:rsid w:val="5F54529C"/>
    <w:rsid w:val="6F5F0DA6"/>
    <w:rsid w:val="74B763D5"/>
    <w:rsid w:val="7956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3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67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73A"/>
    <w:rPr>
      <w:sz w:val="18"/>
      <w:szCs w:val="18"/>
    </w:rPr>
  </w:style>
  <w:style w:type="table" w:styleId="TableGrid">
    <w:name w:val="Table Grid"/>
    <w:basedOn w:val="TableNormal"/>
    <w:uiPriority w:val="99"/>
    <w:rsid w:val="00AF673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01B1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3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1B1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45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郑州轻工业学院</cp:lastModifiedBy>
  <cp:revision>22</cp:revision>
  <cp:lastPrinted>2019-06-24T07:32:00Z</cp:lastPrinted>
  <dcterms:created xsi:type="dcterms:W3CDTF">2019-06-21T02:33:00Z</dcterms:created>
  <dcterms:modified xsi:type="dcterms:W3CDTF">2019-06-25T01:55:00Z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